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9" w:rsidRPr="009A165A" w:rsidRDefault="00E77729" w:rsidP="00451500">
      <w:pPr>
        <w:rPr>
          <w:rFonts w:ascii="Tahoma" w:hAnsi="Tahoma" w:cs="Tahoma"/>
          <w:b/>
          <w:sz w:val="28"/>
          <w:szCs w:val="28"/>
        </w:rPr>
      </w:pPr>
      <w:r w:rsidRPr="009A165A">
        <w:rPr>
          <w:rFonts w:ascii="Tahoma" w:hAnsi="Tahoma" w:cs="Tahoma"/>
          <w:b/>
          <w:sz w:val="28"/>
          <w:szCs w:val="28"/>
        </w:rPr>
        <w:t>PROPOZICE BEER MILE  (PIVNÍ MÍLE)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Pořadatel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CE46E0">
        <w:rPr>
          <w:rFonts w:ascii="Tahoma" w:hAnsi="Tahoma" w:cs="Tahoma"/>
          <w:sz w:val="20"/>
          <w:szCs w:val="20"/>
        </w:rPr>
        <w:t>ABC CYKLOSPORT s.r.o., Osová 4, Brno 625 00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Datum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Neděle 23. září 2018 v 11 hodin</w:t>
      </w:r>
    </w:p>
    <w:p w:rsidR="00E77729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Místo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Brno, atletický stadion AC Moravská Slavia, Vojtova ul. </w:t>
      </w:r>
    </w:p>
    <w:p w:rsidR="00E77729" w:rsidRPr="0014231B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(zastávka tram č.6 Milosrdných bratří, tram č.8 Vojtova)</w:t>
      </w:r>
    </w:p>
    <w:p w:rsidR="00E77729" w:rsidRPr="009A5015" w:rsidRDefault="00E77729" w:rsidP="00451500">
      <w:pPr>
        <w:rPr>
          <w:rFonts w:ascii="Tahoma" w:hAnsi="Tahoma" w:cs="Tahoma"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Vedoucí činovníci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Ředitel závodu: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Libor Tuček</w:t>
      </w:r>
      <w:r>
        <w:rPr>
          <w:rFonts w:ascii="Tahoma" w:hAnsi="Tahoma" w:cs="Tahoma"/>
          <w:sz w:val="20"/>
          <w:szCs w:val="20"/>
        </w:rPr>
        <w:tab/>
        <w:t>tel.: 606 345 223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Manager IT: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Martin Juránek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Technický ředitel:</w:t>
      </w:r>
      <w:r>
        <w:rPr>
          <w:rFonts w:ascii="Tahoma" w:hAnsi="Tahoma" w:cs="Tahoma"/>
          <w:sz w:val="20"/>
          <w:szCs w:val="20"/>
        </w:rPr>
        <w:tab/>
        <w:t>Martin Tuček</w:t>
      </w:r>
      <w:r>
        <w:rPr>
          <w:rFonts w:ascii="Tahoma" w:hAnsi="Tahoma" w:cs="Tahoma"/>
          <w:sz w:val="20"/>
          <w:szCs w:val="20"/>
        </w:rPr>
        <w:br/>
        <w:t>Hlavní rozhodčí: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A5015">
        <w:rPr>
          <w:rFonts w:ascii="Tahoma" w:hAnsi="Tahoma" w:cs="Tahoma"/>
          <w:sz w:val="20"/>
          <w:szCs w:val="20"/>
        </w:rPr>
        <w:t>Lubomír Křivánek</w:t>
      </w:r>
      <w:r>
        <w:rPr>
          <w:rFonts w:ascii="Tahoma" w:hAnsi="Tahoma" w:cs="Tahoma"/>
          <w:b/>
          <w:i/>
          <w:sz w:val="20"/>
          <w:szCs w:val="20"/>
        </w:rPr>
        <w:br/>
      </w:r>
    </w:p>
    <w:p w:rsidR="00E77729" w:rsidRDefault="00E77729" w:rsidP="00451500">
      <w:pPr>
        <w:rPr>
          <w:u w:val="single"/>
        </w:rPr>
      </w:pPr>
      <w:r w:rsidRPr="00D63BA4">
        <w:rPr>
          <w:rFonts w:ascii="Tahoma" w:hAnsi="Tahoma" w:cs="Tahoma"/>
          <w:b/>
          <w:i/>
          <w:sz w:val="20"/>
          <w:szCs w:val="20"/>
        </w:rPr>
        <w:t>Soutěž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t>Závod se uskuteční bez ohledu na povětrnostní podmínky. Měřeno čipovou technologií AMB.</w:t>
      </w:r>
    </w:p>
    <w:p w:rsidR="00E77729" w:rsidRDefault="00E77729" w:rsidP="00451500">
      <w:pPr>
        <w:rPr>
          <w:color w:val="FF0000"/>
        </w:rPr>
      </w:pPr>
      <w:r>
        <w:rPr>
          <w:u w:val="single"/>
        </w:rPr>
        <w:t>Štafet</w:t>
      </w:r>
      <w:r w:rsidRPr="005B344D">
        <w:rPr>
          <w:u w:val="single"/>
        </w:rPr>
        <w:t>:</w:t>
      </w:r>
      <w:r>
        <w:rPr>
          <w:color w:val="FF0000"/>
        </w:rPr>
        <w:t xml:space="preserve"> </w:t>
      </w:r>
      <w:r w:rsidRPr="005B344D">
        <w:t>4členné družstvo, každý čle</w:t>
      </w:r>
      <w:r>
        <w:t xml:space="preserve">n absolvuje </w:t>
      </w:r>
      <w:r w:rsidRPr="005B344D">
        <w:rPr>
          <w:color w:val="FF0000"/>
        </w:rPr>
        <w:t>1x pivo 0,33l + 1x 400m běh</w:t>
      </w:r>
      <w:r>
        <w:t xml:space="preserve"> a poté předává „štafetu“ dalšímu členovi.</w:t>
      </w:r>
    </w:p>
    <w:p w:rsidR="00E77729" w:rsidRDefault="00E77729" w:rsidP="00451500">
      <w:r w:rsidRPr="005B344D">
        <w:rPr>
          <w:u w:val="single"/>
        </w:rPr>
        <w:t>Jednotlivců:</w:t>
      </w:r>
      <w:r>
        <w:rPr>
          <w:color w:val="FF0000"/>
        </w:rPr>
        <w:t xml:space="preserve"> </w:t>
      </w:r>
      <w:r w:rsidRPr="00D63BA4">
        <w:rPr>
          <w:color w:val="FF0000"/>
        </w:rPr>
        <w:t xml:space="preserve">4x </w:t>
      </w:r>
      <w:r>
        <w:rPr>
          <w:color w:val="FF0000"/>
        </w:rPr>
        <w:t xml:space="preserve">(1x </w:t>
      </w:r>
      <w:r w:rsidRPr="00D63BA4">
        <w:rPr>
          <w:color w:val="FF0000"/>
        </w:rPr>
        <w:t>pivo 0,3</w:t>
      </w:r>
      <w:r>
        <w:rPr>
          <w:color w:val="FF0000"/>
        </w:rPr>
        <w:t>3</w:t>
      </w:r>
      <w:r w:rsidRPr="00D63BA4">
        <w:rPr>
          <w:color w:val="FF0000"/>
        </w:rPr>
        <w:t>l + 1x 400m</w:t>
      </w:r>
      <w:r>
        <w:rPr>
          <w:color w:val="FF0000"/>
        </w:rPr>
        <w:t xml:space="preserve"> běh)</w:t>
      </w:r>
      <w:r>
        <w:t xml:space="preserve"> startující budou rozděleni do rozběhů po cca 10-15 účastnících. </w:t>
      </w:r>
    </w:p>
    <w:p w:rsidR="00E77729" w:rsidRPr="00AB6527" w:rsidRDefault="00E77729" w:rsidP="00451500"/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264C7">
        <w:rPr>
          <w:rFonts w:ascii="Tahoma" w:hAnsi="Tahoma" w:cs="Tahoma"/>
          <w:b/>
          <w:i/>
          <w:sz w:val="20"/>
          <w:szCs w:val="20"/>
        </w:rPr>
        <w:t>Startují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Muži, ženy, kteří nejpozději v den závodu dovršili 18 let (nutno doložit na vyžádání při prezentaci). Závodníci se účastní závodu na vlastní nebezpečí a pořadatel není zodpovědný za jakoukoliv škodu na majetku nebo jinou újmu vzniklou účastí v závodě nebo jeho sledováním. 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Přihlášky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Na webové stránce www.</w:t>
      </w:r>
      <w:r w:rsidRPr="00D840A7">
        <w:rPr>
          <w:rFonts w:ascii="Tahoma" w:hAnsi="Tahoma" w:cs="Tahoma"/>
          <w:sz w:val="20"/>
          <w:szCs w:val="20"/>
        </w:rPr>
        <w:t>pivnimile.com</w:t>
      </w:r>
      <w:r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color w:val="FF0000"/>
          <w:sz w:val="20"/>
          <w:szCs w:val="20"/>
        </w:rPr>
        <w:t>od pondělí 20.8.2018 do úterý 18.9.2018</w:t>
      </w:r>
      <w:r>
        <w:rPr>
          <w:rFonts w:ascii="Tahoma" w:hAnsi="Tahoma" w:cs="Tahoma"/>
          <w:sz w:val="20"/>
          <w:szCs w:val="20"/>
        </w:rPr>
        <w:t>. V tomto termínu garantujeme startovní číslo se jménem.</w:t>
      </w:r>
      <w:bookmarkStart w:id="0" w:name="_GoBack"/>
      <w:bookmarkEnd w:id="0"/>
    </w:p>
    <w:p w:rsidR="00E77729" w:rsidRDefault="00E77729" w:rsidP="00451500">
      <w:pPr>
        <w:rPr>
          <w:rFonts w:ascii="Tahoma" w:hAnsi="Tahoma" w:cs="Tahoma"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Startovné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AE6C45">
        <w:rPr>
          <w:rFonts w:ascii="Tahoma" w:hAnsi="Tahoma" w:cs="Tahoma"/>
          <w:sz w:val="20"/>
          <w:szCs w:val="20"/>
          <w:u w:val="single"/>
        </w:rPr>
        <w:t>Štafety:</w:t>
      </w:r>
      <w:r>
        <w:rPr>
          <w:rFonts w:ascii="Tahoma" w:hAnsi="Tahoma" w:cs="Tahoma"/>
          <w:sz w:val="20"/>
          <w:szCs w:val="20"/>
        </w:rPr>
        <w:t xml:space="preserve"> 400,- Kč, které zahrnuje 4 piva + drobné občerstvení + originální startovní číslo se jménem štafety pro každého člena + zdravotní službu + el. měření času + šatny vč. sprch</w:t>
      </w:r>
    </w:p>
    <w:p w:rsidR="00E77729" w:rsidRDefault="00E77729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Jednotlivci</w:t>
      </w:r>
      <w:r w:rsidRPr="00AE6C45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200,- Kč, které zahrnuje 4 piva + drobné občerstvení + originální startovní číslo se jménem + zdravotní službu + el. měření času + šatny vč. sprch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Startovné je nutno uhradit na účet číslo: 162030261/0300 </w:t>
      </w:r>
      <w:r w:rsidRPr="00AE6C45">
        <w:rPr>
          <w:rFonts w:ascii="Tahoma" w:hAnsi="Tahoma" w:cs="Tahoma"/>
          <w:color w:val="FF0000"/>
          <w:sz w:val="20"/>
          <w:szCs w:val="20"/>
        </w:rPr>
        <w:t>nejpozději do 3 dnů po přihlášení, jinak hrozí zrušení Vaší registrace!</w:t>
      </w:r>
      <w:r>
        <w:rPr>
          <w:rFonts w:ascii="Tahoma" w:hAnsi="Tahoma" w:cs="Tahoma"/>
          <w:sz w:val="20"/>
          <w:szCs w:val="20"/>
        </w:rPr>
        <w:t xml:space="preserve"> Variabilním symbolem je přidělené startovní číslo, do zprávy pro příjemce zadejte, prosím, své jméno a příjmení. Startovné je nevratné, pořadatel umožňuje přepis registrace.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F264C7">
        <w:rPr>
          <w:rFonts w:ascii="Tahoma" w:hAnsi="Tahoma" w:cs="Tahoma"/>
          <w:b/>
          <w:i/>
          <w:sz w:val="20"/>
          <w:szCs w:val="20"/>
        </w:rPr>
        <w:t>Prezentace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Na místě v den závodu od 9:30 nejpozději 60 minut před startem rozběhu, do kterého jste byli zařazeni. Rozběhy budou zveřejněny na www.</w:t>
      </w:r>
      <w:r w:rsidRPr="00D840A7">
        <w:rPr>
          <w:rFonts w:ascii="Tahoma" w:hAnsi="Tahoma" w:cs="Tahoma"/>
          <w:sz w:val="20"/>
          <w:szCs w:val="20"/>
        </w:rPr>
        <w:t>pivnimile.com</w:t>
      </w:r>
      <w:r>
        <w:rPr>
          <w:rFonts w:ascii="Tahoma" w:hAnsi="Tahoma" w:cs="Tahoma"/>
          <w:sz w:val="20"/>
          <w:szCs w:val="20"/>
        </w:rPr>
        <w:t xml:space="preserve"> od 22. září 2018 a také na místě.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Svolavatelna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Bude umístěna v blízkosti startu a označena nápisem „SVOLAVATELNA“. Každý startující je povinen se osobně prezentovat nejpozději </w:t>
      </w:r>
      <w:r w:rsidRPr="008C03E0">
        <w:rPr>
          <w:rFonts w:ascii="Tahoma" w:hAnsi="Tahoma" w:cs="Tahoma"/>
          <w:sz w:val="20"/>
          <w:szCs w:val="20"/>
        </w:rPr>
        <w:t>10 minut</w:t>
      </w:r>
      <w:r>
        <w:rPr>
          <w:rFonts w:ascii="Tahoma" w:hAnsi="Tahoma" w:cs="Tahoma"/>
          <w:sz w:val="20"/>
          <w:szCs w:val="20"/>
        </w:rPr>
        <w:t xml:space="preserve"> před startem svého rozběhu.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Parkování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V omezené míře je možné parkovat na parkovišti před stadionem.</w:t>
      </w:r>
    </w:p>
    <w:p w:rsidR="00E77729" w:rsidRDefault="00E77729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Sociální zázemí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AD192A">
        <w:rPr>
          <w:rFonts w:ascii="Tahoma" w:hAnsi="Tahoma" w:cs="Tahoma"/>
          <w:sz w:val="20"/>
          <w:szCs w:val="20"/>
        </w:rPr>
        <w:t>Šatny v budově vedle startu. Pořadatel neručí za předměty zanechané v šatnách. Součástí šaten jsou umývárny</w:t>
      </w:r>
      <w:r>
        <w:rPr>
          <w:rFonts w:ascii="Tahoma" w:hAnsi="Tahoma" w:cs="Tahoma"/>
          <w:sz w:val="20"/>
          <w:szCs w:val="20"/>
        </w:rPr>
        <w:t>,</w:t>
      </w:r>
      <w:r w:rsidRPr="00AD192A">
        <w:rPr>
          <w:rFonts w:ascii="Tahoma" w:hAnsi="Tahoma" w:cs="Tahoma"/>
          <w:sz w:val="20"/>
          <w:szCs w:val="20"/>
        </w:rPr>
        <w:t xml:space="preserve"> WC a s</w:t>
      </w:r>
      <w:r>
        <w:rPr>
          <w:rFonts w:ascii="Tahoma" w:hAnsi="Tahoma" w:cs="Tahoma"/>
          <w:sz w:val="20"/>
          <w:szCs w:val="20"/>
        </w:rPr>
        <w:t>p</w:t>
      </w:r>
      <w:r w:rsidRPr="00AD192A">
        <w:rPr>
          <w:rFonts w:ascii="Tahoma" w:hAnsi="Tahoma" w:cs="Tahoma"/>
          <w:sz w:val="20"/>
          <w:szCs w:val="20"/>
        </w:rPr>
        <w:t>rchy.</w:t>
      </w:r>
    </w:p>
    <w:p w:rsidR="00E77729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DA53FE">
        <w:rPr>
          <w:rFonts w:ascii="Tahoma" w:hAnsi="Tahoma" w:cs="Tahoma"/>
          <w:b/>
          <w:i/>
          <w:sz w:val="20"/>
          <w:szCs w:val="20"/>
        </w:rPr>
        <w:t>Zdravotní služba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Je k dispozici po celou dobu závodu v prostoru startu.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Rozcvičování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K rozcvičování slouží atletická dráha. Nutno dbát zvýšené opatrnosti vzhledem k probíhajícímu závodu. Není dovoleno se rozcvičovat na travnaté ploše fotbalového hřiště!!!</w:t>
      </w:r>
    </w:p>
    <w:p w:rsidR="00E77729" w:rsidRPr="00E751A3" w:rsidRDefault="00E77729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Občerstvení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V bufetu na stadionu.</w:t>
      </w:r>
    </w:p>
    <w:p w:rsidR="00E77729" w:rsidRDefault="00E77729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Vyhlaš</w:t>
      </w:r>
      <w:r w:rsidRPr="000D0A40">
        <w:rPr>
          <w:rFonts w:ascii="Tahoma" w:hAnsi="Tahoma" w:cs="Tahoma"/>
          <w:b/>
          <w:i/>
          <w:sz w:val="20"/>
          <w:szCs w:val="20"/>
        </w:rPr>
        <w:t>ování</w:t>
      </w:r>
      <w:r>
        <w:rPr>
          <w:rFonts w:ascii="Tahoma" w:hAnsi="Tahoma" w:cs="Tahoma"/>
          <w:b/>
          <w:i/>
          <w:sz w:val="20"/>
          <w:szCs w:val="20"/>
        </w:rPr>
        <w:t xml:space="preserve"> vítězů, ceny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Bude provedeno na stadionu bezprostředně po ukončení závodu.</w:t>
      </w:r>
    </w:p>
    <w:p w:rsidR="00E77729" w:rsidRPr="00D840A7" w:rsidRDefault="00E77729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! </w:t>
      </w:r>
      <w:r w:rsidRPr="00D840A7">
        <w:rPr>
          <w:rFonts w:ascii="Tahoma" w:hAnsi="Tahoma" w:cs="Tahoma"/>
          <w:b/>
          <w:i/>
          <w:color w:val="FF0000"/>
          <w:sz w:val="20"/>
          <w:szCs w:val="20"/>
        </w:rPr>
        <w:t>Bezpečnost</w:t>
      </w: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 !</w:t>
      </w:r>
      <w:r w:rsidRPr="00D840A7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důvodu bezpečnosti závodníků je </w:t>
      </w:r>
      <w:r w:rsidRPr="00D840A7">
        <w:rPr>
          <w:rFonts w:ascii="Tahoma" w:hAnsi="Tahoma" w:cs="Tahoma"/>
          <w:b/>
          <w:color w:val="FF0000"/>
          <w:sz w:val="20"/>
          <w:szCs w:val="20"/>
        </w:rPr>
        <w:t>zakázáno</w:t>
      </w:r>
      <w:r>
        <w:rPr>
          <w:rFonts w:ascii="Tahoma" w:hAnsi="Tahoma" w:cs="Tahoma"/>
          <w:sz w:val="20"/>
          <w:szCs w:val="20"/>
        </w:rPr>
        <w:t xml:space="preserve"> použití speciální atletické obuvi s hřebíky (tretry). Na start také nebude připuštěn závodník s nedostačující obuví (sandále, pantofle, naboso).</w:t>
      </w:r>
    </w:p>
    <w:p w:rsidR="00E77729" w:rsidRPr="00E751A3" w:rsidRDefault="00E77729" w:rsidP="003B3E58">
      <w:pPr>
        <w:rPr>
          <w:rFonts w:ascii="Tahoma" w:hAnsi="Tahoma" w:cs="Tahoma"/>
          <w:b/>
          <w:i/>
          <w:sz w:val="20"/>
          <w:szCs w:val="20"/>
        </w:rPr>
      </w:pPr>
    </w:p>
    <w:p w:rsidR="00E77729" w:rsidRPr="00E751A3" w:rsidRDefault="00E77729" w:rsidP="00E751A3">
      <w:pPr>
        <w:rPr>
          <w:rFonts w:ascii="Tahoma" w:hAnsi="Tahoma" w:cs="Tahoma"/>
          <w:b/>
          <w:i/>
          <w:sz w:val="20"/>
          <w:szCs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164.85pt;margin-top:20.05pt;width:141.6pt;height:2in;z-index:-251658240;visibility:visible">
            <v:imagedata r:id="rId4" o:title=""/>
          </v:shape>
        </w:pict>
      </w:r>
      <w:r w:rsidRPr="005E6757">
        <w:rPr>
          <w:rFonts w:ascii="Tahoma" w:hAnsi="Tahoma" w:cs="Tahoma"/>
          <w:b/>
          <w:i/>
          <w:sz w:val="20"/>
          <w:szCs w:val="20"/>
        </w:rPr>
        <w:t>Hlavní partner</w:t>
      </w:r>
      <w:r>
        <w:rPr>
          <w:rFonts w:ascii="Tahoma" w:hAnsi="Tahoma" w:cs="Tahoma"/>
          <w:b/>
          <w:i/>
          <w:sz w:val="20"/>
          <w:szCs w:val="20"/>
        </w:rPr>
        <w:br/>
        <w:t xml:space="preserve"> </w:t>
      </w:r>
      <w:r>
        <w:rPr>
          <w:rFonts w:ascii="Tahoma" w:hAnsi="Tahoma" w:cs="Tahoma"/>
          <w:sz w:val="20"/>
          <w:szCs w:val="20"/>
        </w:rPr>
        <w:t>ABC CYKLOSPORT Brno, Osová 4</w:t>
      </w: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Default="00E77729">
      <w:pPr>
        <w:rPr>
          <w:rFonts w:ascii="Tahoma" w:hAnsi="Tahoma" w:cs="Tahoma"/>
          <w:b/>
          <w:i/>
          <w:sz w:val="20"/>
          <w:szCs w:val="20"/>
        </w:rPr>
      </w:pPr>
    </w:p>
    <w:p w:rsidR="00E77729" w:rsidRPr="00E751A3" w:rsidRDefault="00E77729" w:rsidP="00AE385E">
      <w:pPr>
        <w:rPr>
          <w:rFonts w:ascii="Tahoma" w:hAnsi="Tahoma" w:cs="Tahoma"/>
          <w:sz w:val="20"/>
          <w:szCs w:val="20"/>
        </w:rPr>
      </w:pPr>
    </w:p>
    <w:sectPr w:rsidR="00E77729" w:rsidRPr="00E751A3" w:rsidSect="009A1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29"/>
    <w:rsid w:val="000D0A40"/>
    <w:rsid w:val="0014231B"/>
    <w:rsid w:val="00165A7D"/>
    <w:rsid w:val="001775F6"/>
    <w:rsid w:val="001B47FF"/>
    <w:rsid w:val="002A0F0A"/>
    <w:rsid w:val="002D28BB"/>
    <w:rsid w:val="00332532"/>
    <w:rsid w:val="003B3E58"/>
    <w:rsid w:val="003B6A6D"/>
    <w:rsid w:val="00440050"/>
    <w:rsid w:val="00451500"/>
    <w:rsid w:val="004643CC"/>
    <w:rsid w:val="00475750"/>
    <w:rsid w:val="00481EB9"/>
    <w:rsid w:val="004826CA"/>
    <w:rsid w:val="004A00A3"/>
    <w:rsid w:val="004C0154"/>
    <w:rsid w:val="004D7CFA"/>
    <w:rsid w:val="005514B5"/>
    <w:rsid w:val="005569CA"/>
    <w:rsid w:val="00576329"/>
    <w:rsid w:val="005B344D"/>
    <w:rsid w:val="005E6757"/>
    <w:rsid w:val="005F7EB8"/>
    <w:rsid w:val="00602E0C"/>
    <w:rsid w:val="00637987"/>
    <w:rsid w:val="00686F81"/>
    <w:rsid w:val="00781D7A"/>
    <w:rsid w:val="007A33F9"/>
    <w:rsid w:val="008257E1"/>
    <w:rsid w:val="008467FD"/>
    <w:rsid w:val="008570AC"/>
    <w:rsid w:val="0087212B"/>
    <w:rsid w:val="008971E3"/>
    <w:rsid w:val="008C03E0"/>
    <w:rsid w:val="008D7358"/>
    <w:rsid w:val="00914709"/>
    <w:rsid w:val="009A165A"/>
    <w:rsid w:val="009A5015"/>
    <w:rsid w:val="00A0596E"/>
    <w:rsid w:val="00A532A0"/>
    <w:rsid w:val="00AA21BD"/>
    <w:rsid w:val="00AB50B5"/>
    <w:rsid w:val="00AB6527"/>
    <w:rsid w:val="00AD192A"/>
    <w:rsid w:val="00AE385E"/>
    <w:rsid w:val="00AE6C45"/>
    <w:rsid w:val="00B66A6F"/>
    <w:rsid w:val="00B67EFF"/>
    <w:rsid w:val="00BC7A92"/>
    <w:rsid w:val="00BE6023"/>
    <w:rsid w:val="00C80A2E"/>
    <w:rsid w:val="00CC0ADA"/>
    <w:rsid w:val="00CC7077"/>
    <w:rsid w:val="00CE46E0"/>
    <w:rsid w:val="00D074B4"/>
    <w:rsid w:val="00D63BA4"/>
    <w:rsid w:val="00D840A7"/>
    <w:rsid w:val="00D84D9F"/>
    <w:rsid w:val="00DA53FE"/>
    <w:rsid w:val="00DB0D79"/>
    <w:rsid w:val="00E066A3"/>
    <w:rsid w:val="00E2726D"/>
    <w:rsid w:val="00E36B1C"/>
    <w:rsid w:val="00E751A3"/>
    <w:rsid w:val="00E77729"/>
    <w:rsid w:val="00F04CB9"/>
    <w:rsid w:val="00F264C7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4CB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80A2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0B5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440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BEER MILE  (PIVNÍ MÍLE)</dc:title>
  <dc:subject/>
  <dc:creator>Renata a Libor</dc:creator>
  <cp:keywords/>
  <dc:description/>
  <cp:lastModifiedBy>Libor Tuček</cp:lastModifiedBy>
  <cp:revision>3</cp:revision>
  <dcterms:created xsi:type="dcterms:W3CDTF">2018-02-06T15:49:00Z</dcterms:created>
  <dcterms:modified xsi:type="dcterms:W3CDTF">2018-02-07T10:44:00Z</dcterms:modified>
</cp:coreProperties>
</file>